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475C9" w14:textId="13D2A89F" w:rsidR="00364EDC" w:rsidRPr="00364EDC" w:rsidRDefault="00DC2CA7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364EDC">
        <w:rPr>
          <w:rFonts w:eastAsia="Times New Roman" w:cs="Courier New"/>
          <w:bCs/>
          <w:color w:val="000000"/>
          <w:spacing w:val="-1"/>
          <w:sz w:val="22"/>
        </w:rPr>
        <w:t>O03.</w:t>
      </w:r>
      <w:r w:rsidRPr="00364EDC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6153FF" w:rsidRPr="00364EDC">
        <w:rPr>
          <w:rFonts w:eastAsia="Times New Roman" w:cs="Courier New"/>
          <w:b/>
          <w:color w:val="000000"/>
          <w:spacing w:val="-1"/>
          <w:sz w:val="22"/>
        </w:rPr>
        <w:t>Once Again</w:t>
      </w:r>
    </w:p>
    <w:p w14:paraId="32660ED8" w14:textId="77777777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9513908" w14:textId="77777777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[</w:t>
      </w:r>
      <w:r w:rsidR="006153FF" w:rsidRPr="00364EDC">
        <w:rPr>
          <w:rFonts w:eastAsia="Times New Roman" w:cs="Courier New"/>
          <w:color w:val="000000"/>
          <w:spacing w:val="-1"/>
          <w:sz w:val="22"/>
        </w:rPr>
        <w:t>Verse 1</w:t>
      </w:r>
      <w:r w:rsidRPr="00364EDC">
        <w:rPr>
          <w:rFonts w:eastAsia="Times New Roman" w:cs="Courier New"/>
          <w:color w:val="000000"/>
          <w:spacing w:val="-1"/>
          <w:sz w:val="22"/>
        </w:rPr>
        <w:t>]</w:t>
      </w:r>
    </w:p>
    <w:p w14:paraId="7A3C9FAC" w14:textId="1AF237BE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13ACF26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Jesus Christ,</w:t>
      </w:r>
    </w:p>
    <w:p w14:paraId="530262F1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 xml:space="preserve">I think upon </w:t>
      </w: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Your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sacrifice</w:t>
      </w:r>
    </w:p>
    <w:p w14:paraId="4FFBE1A7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You became nothing,</w:t>
      </w:r>
    </w:p>
    <w:p w14:paraId="37A19A4C" w14:textId="139B856D" w:rsid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poured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out to death</w:t>
      </w:r>
    </w:p>
    <w:p w14:paraId="505A59C6" w14:textId="77777777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C7D383E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Many times</w:t>
      </w:r>
    </w:p>
    <w:p w14:paraId="287C5B9D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I've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wondered at Your gift of life</w:t>
      </w:r>
    </w:p>
    <w:p w14:paraId="59C5A993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And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I'm in that place once again</w:t>
      </w:r>
    </w:p>
    <w:p w14:paraId="160A31C6" w14:textId="45D3648F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I'm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in that place once again</w:t>
      </w:r>
    </w:p>
    <w:p w14:paraId="40E2A79F" w14:textId="77777777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592DACA" w14:textId="77777777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[</w:t>
      </w:r>
      <w:r w:rsidR="006153FF" w:rsidRPr="00364EDC">
        <w:rPr>
          <w:rFonts w:eastAsia="Times New Roman" w:cs="Courier New"/>
          <w:color w:val="000000"/>
          <w:spacing w:val="-1"/>
          <w:sz w:val="22"/>
        </w:rPr>
        <w:t>Chorus</w:t>
      </w:r>
      <w:r w:rsidRPr="00364EDC">
        <w:rPr>
          <w:rFonts w:eastAsia="Times New Roman" w:cs="Courier New"/>
          <w:color w:val="000000"/>
          <w:spacing w:val="-1"/>
          <w:sz w:val="22"/>
        </w:rPr>
        <w:t>]</w:t>
      </w:r>
    </w:p>
    <w:p w14:paraId="2749D4A3" w14:textId="1C05CCE9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6521C5C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And once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again I look upon</w:t>
      </w:r>
    </w:p>
    <w:p w14:paraId="7E319081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the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cross where You died</w:t>
      </w:r>
    </w:p>
    <w:p w14:paraId="5D8F7B8A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 xml:space="preserve">I'm humbled by </w:t>
      </w: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Your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mercy and</w:t>
      </w:r>
    </w:p>
    <w:p w14:paraId="1D502D0C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I'm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broken inside</w:t>
      </w:r>
    </w:p>
    <w:p w14:paraId="61AA968E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 xml:space="preserve">Once </w:t>
      </w: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again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I thank You</w:t>
      </w:r>
    </w:p>
    <w:p w14:paraId="71CDAB63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 xml:space="preserve">Once </w:t>
      </w: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again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I pour out my life</w:t>
      </w:r>
    </w:p>
    <w:p w14:paraId="1BCC4D6C" w14:textId="77777777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17EEA8A" w14:textId="77777777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[</w:t>
      </w:r>
      <w:r w:rsidR="006153FF" w:rsidRPr="00364EDC">
        <w:rPr>
          <w:rFonts w:eastAsia="Times New Roman" w:cs="Courier New"/>
          <w:color w:val="000000"/>
          <w:spacing w:val="-1"/>
          <w:sz w:val="22"/>
        </w:rPr>
        <w:t>Verse 2</w:t>
      </w:r>
      <w:r w:rsidRPr="00364EDC">
        <w:rPr>
          <w:rFonts w:eastAsia="Times New Roman" w:cs="Courier New"/>
          <w:color w:val="000000"/>
          <w:spacing w:val="-1"/>
          <w:sz w:val="22"/>
        </w:rPr>
        <w:t>]</w:t>
      </w:r>
    </w:p>
    <w:p w14:paraId="73017A5B" w14:textId="0DE0508D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55A5775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 xml:space="preserve">Now </w:t>
      </w: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You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are</w:t>
      </w:r>
    </w:p>
    <w:p w14:paraId="076E63EB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exalted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to the highest place</w:t>
      </w:r>
    </w:p>
    <w:p w14:paraId="4C6438DD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King of the heavens,</w:t>
      </w:r>
    </w:p>
    <w:p w14:paraId="0CCDB69D" w14:textId="3532DD18" w:rsid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where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one day I'll bow</w:t>
      </w:r>
    </w:p>
    <w:p w14:paraId="7B58A53A" w14:textId="77777777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D2F3DA1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But for now,</w:t>
      </w:r>
    </w:p>
    <w:p w14:paraId="2D68D15E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 xml:space="preserve">I marvel at </w:t>
      </w: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Your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saving grace</w:t>
      </w:r>
    </w:p>
    <w:p w14:paraId="6A25FD91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And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I'm full of praise once again</w:t>
      </w:r>
    </w:p>
    <w:p w14:paraId="4E3FBEF8" w14:textId="2934D040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364EDC">
        <w:rPr>
          <w:rFonts w:eastAsia="Times New Roman" w:cs="Courier New"/>
          <w:color w:val="000000"/>
          <w:spacing w:val="-1"/>
          <w:sz w:val="22"/>
        </w:rPr>
        <w:t>I'm</w:t>
      </w:r>
      <w:proofErr w:type="gramEnd"/>
      <w:r w:rsidRPr="00364EDC">
        <w:rPr>
          <w:rFonts w:eastAsia="Times New Roman" w:cs="Courier New"/>
          <w:color w:val="000000"/>
          <w:spacing w:val="-1"/>
          <w:sz w:val="22"/>
        </w:rPr>
        <w:t xml:space="preserve"> full of praise once again</w:t>
      </w:r>
    </w:p>
    <w:p w14:paraId="4A67FBDB" w14:textId="77777777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B4F87E3" w14:textId="77777777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[</w:t>
      </w:r>
      <w:r w:rsidR="006153FF" w:rsidRPr="00364EDC">
        <w:rPr>
          <w:rFonts w:eastAsia="Times New Roman" w:cs="Courier New"/>
          <w:color w:val="000000"/>
          <w:spacing w:val="-1"/>
          <w:sz w:val="22"/>
        </w:rPr>
        <w:t>Bridge</w:t>
      </w:r>
      <w:r w:rsidRPr="00364EDC">
        <w:rPr>
          <w:rFonts w:eastAsia="Times New Roman" w:cs="Courier New"/>
          <w:color w:val="000000"/>
          <w:spacing w:val="-1"/>
          <w:sz w:val="22"/>
        </w:rPr>
        <w:t>]</w:t>
      </w:r>
    </w:p>
    <w:p w14:paraId="2BEEB2AD" w14:textId="2CF8AE9D" w:rsidR="00364EDC" w:rsidRPr="00364EDC" w:rsidRDefault="00364EDC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0B4F212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Thank You for the cross</w:t>
      </w:r>
    </w:p>
    <w:p w14:paraId="32A3E922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Thank You for the cross</w:t>
      </w:r>
    </w:p>
    <w:p w14:paraId="5D7D3B0E" w14:textId="77777777" w:rsidR="00364EDC" w:rsidRPr="00364EDC" w:rsidRDefault="006153FF" w:rsidP="006153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64EDC">
        <w:rPr>
          <w:rFonts w:eastAsia="Times New Roman" w:cs="Courier New"/>
          <w:color w:val="000000"/>
          <w:spacing w:val="-1"/>
          <w:sz w:val="22"/>
        </w:rPr>
        <w:t>Thank You for the cross, my Friend</w:t>
      </w:r>
    </w:p>
    <w:p w14:paraId="737652A7" w14:textId="7A34FA8F" w:rsidR="002815CA" w:rsidRPr="00364EDC" w:rsidRDefault="002815CA" w:rsidP="00E612C7">
      <w:pPr>
        <w:rPr>
          <w:sz w:val="22"/>
        </w:rPr>
      </w:pPr>
      <w:bookmarkStart w:id="0" w:name="_GoBack"/>
      <w:bookmarkEnd w:id="0"/>
    </w:p>
    <w:sectPr w:rsidR="002815CA" w:rsidRPr="00364EDC" w:rsidSect="00364EDC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FF"/>
    <w:rsid w:val="00184768"/>
    <w:rsid w:val="002815CA"/>
    <w:rsid w:val="00364EDC"/>
    <w:rsid w:val="00533EC9"/>
    <w:rsid w:val="006153FF"/>
    <w:rsid w:val="006818EA"/>
    <w:rsid w:val="007B61E0"/>
    <w:rsid w:val="00DA7145"/>
    <w:rsid w:val="00DC2CA7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3667"/>
  <w15:chartTrackingRefBased/>
  <w15:docId w15:val="{7C6CC71F-5CB8-4B68-8640-F0FA7DB7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3F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53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2017-09-02T19:45:00Z</dcterms:created>
  <dcterms:modified xsi:type="dcterms:W3CDTF">2021-08-12T03:08:00Z</dcterms:modified>
</cp:coreProperties>
</file>